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AEBD3" w:themeColor="accent1" w:themeTint="33"/>
  <w:body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30"/>
        <w:gridCol w:w="3570"/>
      </w:tblGrid>
      <w:tr w:rsidR="00180D6A" w14:paraId="15606D4C" w14:textId="77777777" w:rsidTr="006E5BC0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180D6A" w14:paraId="612BC97E" w14:textId="77777777" w:rsidTr="0066673E">
              <w:trPr>
                <w:cantSplit/>
                <w:trHeight w:hRule="exact" w:val="6953"/>
              </w:trPr>
              <w:tc>
                <w:tcPr>
                  <w:tcW w:w="7200" w:type="dxa"/>
                </w:tcPr>
                <w:p w14:paraId="7CAB09B2" w14:textId="3D4EFAF8" w:rsidR="00400416" w:rsidRPr="002E317A" w:rsidRDefault="000C518A" w:rsidP="000C518A">
                  <w:pPr>
                    <w:jc w:val="center"/>
                  </w:pPr>
                  <w:r w:rsidRPr="002E317A">
                    <w:rPr>
                      <w:noProof/>
                    </w:rPr>
                    <w:drawing>
                      <wp:inline distT="0" distB="0" distL="0" distR="0" wp14:anchorId="2C12A687" wp14:editId="3F6724BD">
                        <wp:extent cx="1075699" cy="10668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7037" cy="10780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E317A">
                    <w:t xml:space="preserve">  </w:t>
                  </w:r>
                  <w:r w:rsidRPr="002E317A">
                    <w:rPr>
                      <w:noProof/>
                    </w:rPr>
                    <w:drawing>
                      <wp:inline distT="0" distB="0" distL="0" distR="0" wp14:anchorId="19FEE020" wp14:editId="7D9E514E">
                        <wp:extent cx="1190625" cy="1190625"/>
                        <wp:effectExtent l="0" t="0" r="9525" b="9525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0625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821CF78" w14:textId="77777777" w:rsidR="00500AB9" w:rsidRPr="002E317A" w:rsidRDefault="00500AB9" w:rsidP="00400416">
                  <w:pPr>
                    <w:tabs>
                      <w:tab w:val="left" w:pos="1920"/>
                    </w:tabs>
                    <w:spacing w:after="0" w:line="240" w:lineRule="auto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  <w:p w14:paraId="38B5DE80" w14:textId="2BFC2941" w:rsidR="00180D6A" w:rsidRPr="002E317A" w:rsidRDefault="00400416" w:rsidP="00400416">
                  <w:pPr>
                    <w:tabs>
                      <w:tab w:val="left" w:pos="1920"/>
                    </w:tabs>
                    <w:spacing w:after="0" w:line="240" w:lineRule="auto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2E317A">
                    <w:rPr>
                      <w:b/>
                      <w:color w:val="C00000"/>
                      <w:sz w:val="28"/>
                      <w:szCs w:val="28"/>
                    </w:rPr>
                    <w:t>ПРИГЛАШЕНИЕ</w:t>
                  </w:r>
                </w:p>
                <w:p w14:paraId="7CB156C7" w14:textId="77777777" w:rsidR="0085466D" w:rsidRPr="002E317A" w:rsidRDefault="0085466D" w:rsidP="00400416">
                  <w:pPr>
                    <w:tabs>
                      <w:tab w:val="left" w:pos="1920"/>
                    </w:tabs>
                    <w:spacing w:after="0" w:line="240" w:lineRule="auto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  <w:p w14:paraId="03C77E54" w14:textId="5F66900E" w:rsidR="00716E44" w:rsidRPr="002E317A" w:rsidRDefault="00716E44" w:rsidP="00400416">
                  <w:pPr>
                    <w:tabs>
                      <w:tab w:val="left" w:pos="1920"/>
                    </w:tabs>
                    <w:spacing w:after="0" w:line="240" w:lineRule="auto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2E317A">
                    <w:rPr>
                      <w:b/>
                      <w:color w:val="C00000"/>
                      <w:sz w:val="28"/>
                      <w:szCs w:val="28"/>
                    </w:rPr>
                    <w:t>ГРЕБЕНЮКУ Александру Александровичу</w:t>
                  </w:r>
                </w:p>
                <w:p w14:paraId="7CAC6C95" w14:textId="52C664A5" w:rsidR="0085466D" w:rsidRPr="002E317A" w:rsidRDefault="00400416" w:rsidP="006E37D4">
                  <w:pPr>
                    <w:tabs>
                      <w:tab w:val="left" w:pos="1920"/>
                    </w:tabs>
                    <w:spacing w:after="0" w:line="240" w:lineRule="auto"/>
                    <w:jc w:val="center"/>
                    <w:rPr>
                      <w:b/>
                      <w:color w:val="C00000"/>
                    </w:rPr>
                  </w:pPr>
                  <w:r w:rsidRPr="002E317A">
                    <w:rPr>
                      <w:b/>
                      <w:color w:val="C00000"/>
                    </w:rPr>
                    <w:t xml:space="preserve">для </w:t>
                  </w:r>
                  <w:r w:rsidR="0085466D" w:rsidRPr="002E317A">
                    <w:rPr>
                      <w:b/>
                      <w:color w:val="C00000"/>
                    </w:rPr>
                    <w:t xml:space="preserve">выступления с докладом в Пленарном заседании </w:t>
                  </w:r>
                </w:p>
                <w:p w14:paraId="5D41E339" w14:textId="1E96078D" w:rsidR="00400416" w:rsidRPr="002E317A" w:rsidRDefault="000C518A" w:rsidP="006E37D4">
                  <w:pPr>
                    <w:tabs>
                      <w:tab w:val="left" w:pos="1920"/>
                    </w:tabs>
                    <w:spacing w:after="0" w:line="240" w:lineRule="auto"/>
                    <w:jc w:val="center"/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</w:rPr>
                  </w:pPr>
                  <w:r w:rsidRPr="002E317A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  <w:lang w:val="en-US"/>
                    </w:rPr>
                    <w:t>V</w:t>
                  </w:r>
                  <w:r w:rsidR="00400416" w:rsidRPr="002E317A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  <w:lang w:val="en-US"/>
                    </w:rPr>
                    <w:t>I</w:t>
                  </w:r>
                  <w:r w:rsidR="00E123AE" w:rsidRPr="002E317A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  <w:lang w:val="en-US"/>
                    </w:rPr>
                    <w:t>I</w:t>
                  </w:r>
                  <w:r w:rsidR="00716E44" w:rsidRPr="002E317A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  <w:lang w:val="en-US"/>
                    </w:rPr>
                    <w:t>I</w:t>
                  </w:r>
                  <w:r w:rsidR="00400416" w:rsidRPr="002E317A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</w:rPr>
                    <w:t xml:space="preserve"> </w:t>
                  </w:r>
                  <w:r w:rsidR="00716E44" w:rsidRPr="002E317A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</w:rPr>
                    <w:t xml:space="preserve">ВСЕРОССИЙСКОЙ </w:t>
                  </w:r>
                  <w:r w:rsidR="00400416" w:rsidRPr="002E317A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</w:rPr>
                    <w:t>НАУЧНОЙ КОНФЕРЕНЦИИ</w:t>
                  </w:r>
                  <w:r w:rsidRPr="002E317A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</w:rPr>
                    <w:t xml:space="preserve"> С МЕЖДУНАРОДНЫМ УЧАСТИМ</w:t>
                  </w:r>
                  <w:r w:rsidR="006E37D4" w:rsidRPr="002E317A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</w:rPr>
                    <w:t xml:space="preserve"> </w:t>
                  </w:r>
                  <w:r w:rsidR="00400416" w:rsidRPr="002E317A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</w:rPr>
                    <w:t>«РОССИЯ</w:t>
                  </w:r>
                  <w:r w:rsidRPr="002E317A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</w:rPr>
                    <w:t>-ВОСТОК-</w:t>
                  </w:r>
                  <w:r w:rsidR="00400416" w:rsidRPr="002E317A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</w:rPr>
                    <w:t>ЗАПАД: АКТУАЛЬНЫЕ ВОПРОСЫ СОЦИОЛОГИИ, ПОЛИТОЛОГИИ И МЕЖДУНАРОДНЫХ ОТНОШЕНИЙ»</w:t>
                  </w:r>
                </w:p>
                <w:p w14:paraId="43B6F6D2" w14:textId="38FCE7F8" w:rsidR="00400416" w:rsidRPr="002E317A" w:rsidRDefault="00716E44" w:rsidP="004004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2E317A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</w:rPr>
                    <w:t>17-18</w:t>
                  </w:r>
                  <w:r w:rsidR="00E123AE" w:rsidRPr="002E317A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</w:rPr>
                    <w:t xml:space="preserve"> октября</w:t>
                  </w:r>
                  <w:r w:rsidR="00400416" w:rsidRPr="002E317A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</w:rPr>
                    <w:t xml:space="preserve"> 20</w:t>
                  </w:r>
                  <w:r w:rsidR="000C518A" w:rsidRPr="002E317A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</w:rPr>
                    <w:t>2</w:t>
                  </w:r>
                  <w:r w:rsidRPr="002E317A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</w:rPr>
                    <w:t>4</w:t>
                  </w:r>
                  <w:r w:rsidR="00400416" w:rsidRPr="002E317A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</w:rPr>
                    <w:t xml:space="preserve"> г.,</w:t>
                  </w:r>
                  <w:r w:rsidR="0085466D" w:rsidRPr="002E317A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85466D" w:rsidRPr="002E317A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</w:rPr>
                    <w:t>дистантно</w:t>
                  </w:r>
                  <w:proofErr w:type="spellEnd"/>
                  <w:r w:rsidR="0085466D" w:rsidRPr="002E317A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</w:rPr>
                    <w:t>)</w:t>
                  </w:r>
                </w:p>
                <w:p w14:paraId="3DEB1C1D" w14:textId="77777777" w:rsidR="0066673E" w:rsidRPr="002E317A" w:rsidRDefault="00400416" w:rsidP="001A3239">
                  <w:pPr>
                    <w:tabs>
                      <w:tab w:val="left" w:pos="192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C00000"/>
                      <w:sz w:val="22"/>
                      <w:szCs w:val="22"/>
                      <w:lang w:eastAsia="en-US"/>
                    </w:rPr>
                  </w:pPr>
                  <w:r w:rsidRPr="002E317A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sz w:val="20"/>
                      <w:szCs w:val="20"/>
                      <w:lang w:eastAsia="en-US"/>
                    </w:rPr>
                    <w:t xml:space="preserve">г. Ижевск, Удмуртский государственный университет </w:t>
                  </w:r>
                  <w:r w:rsidRPr="002E317A">
                    <w:rPr>
                      <w:rFonts w:ascii="Times New Roman" w:eastAsia="Calibri" w:hAnsi="Times New Roman" w:cs="Times New Roman"/>
                      <w:color w:val="C00000"/>
                      <w:sz w:val="22"/>
                      <w:szCs w:val="22"/>
                      <w:lang w:eastAsia="en-US"/>
                    </w:rPr>
                    <w:t xml:space="preserve">   </w:t>
                  </w:r>
                </w:p>
                <w:p w14:paraId="5D27AC75" w14:textId="56956FB3" w:rsidR="00400416" w:rsidRPr="002E317A" w:rsidRDefault="00400416" w:rsidP="001A3239">
                  <w:pPr>
                    <w:tabs>
                      <w:tab w:val="left" w:pos="192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C00000"/>
                      <w:sz w:val="22"/>
                      <w:szCs w:val="22"/>
                      <w:lang w:eastAsia="en-US"/>
                    </w:rPr>
                  </w:pPr>
                  <w:r w:rsidRPr="002E317A">
                    <w:rPr>
                      <w:rFonts w:ascii="Times New Roman" w:eastAsia="Calibri" w:hAnsi="Times New Roman" w:cs="Times New Roman"/>
                      <w:color w:val="C00000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                                     </w:t>
                  </w:r>
                </w:p>
                <w:p w14:paraId="4992E92A" w14:textId="77777777" w:rsidR="009E6E85" w:rsidRPr="002E317A" w:rsidRDefault="009E6E85" w:rsidP="00400416">
                  <w:pPr>
                    <w:spacing w:after="0" w:line="240" w:lineRule="auto"/>
                    <w:jc w:val="both"/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en-US"/>
                    </w:rPr>
                  </w:pPr>
                </w:p>
                <w:p w14:paraId="392AEF24" w14:textId="4802ECC9" w:rsidR="00400416" w:rsidRPr="002E317A" w:rsidRDefault="0085466D" w:rsidP="00400416">
                  <w:pPr>
                    <w:spacing w:after="0" w:line="240" w:lineRule="auto"/>
                    <w:jc w:val="both"/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en-US"/>
                    </w:rPr>
                  </w:pPr>
                  <w:r w:rsidRPr="002E317A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en-US"/>
                    </w:rPr>
                    <w:t>17</w:t>
                  </w:r>
                  <w:r w:rsidR="00E123AE" w:rsidRPr="002E317A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en-US"/>
                    </w:rPr>
                    <w:t xml:space="preserve"> октября</w:t>
                  </w:r>
                  <w:r w:rsidR="00400416" w:rsidRPr="002E317A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en-US"/>
                    </w:rPr>
                    <w:t xml:space="preserve"> 20</w:t>
                  </w:r>
                  <w:r w:rsidR="000C518A" w:rsidRPr="002E317A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en-US"/>
                    </w:rPr>
                    <w:t>2</w:t>
                  </w:r>
                  <w:r w:rsidR="00B6241B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en-US"/>
                    </w:rPr>
                    <w:t>4</w:t>
                  </w:r>
                  <w:r w:rsidR="00400416" w:rsidRPr="002E317A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en-US"/>
                    </w:rPr>
                    <w:t xml:space="preserve"> г. – ПЛЕНАРНЫЙ ДЕНЬ</w:t>
                  </w:r>
                  <w:r w:rsidR="00FA0479" w:rsidRPr="002E317A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en-US"/>
                    </w:rPr>
                    <w:t xml:space="preserve"> – с 10:00</w:t>
                  </w:r>
                  <w:r w:rsidR="00D55917" w:rsidRPr="002E317A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en-US"/>
                    </w:rPr>
                    <w:t xml:space="preserve"> (</w:t>
                  </w:r>
                  <w:proofErr w:type="gramStart"/>
                  <w:r w:rsidR="00D55917" w:rsidRPr="002E317A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en-US"/>
                    </w:rPr>
                    <w:t>мск.+</w:t>
                  </w:r>
                  <w:proofErr w:type="gramEnd"/>
                  <w:r w:rsidR="00D55917" w:rsidRPr="002E317A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en-US"/>
                    </w:rPr>
                    <w:t>1 час)</w:t>
                  </w:r>
                </w:p>
                <w:p w14:paraId="3F251A4F" w14:textId="2385720D" w:rsidR="00400416" w:rsidRPr="002E317A" w:rsidRDefault="0085466D" w:rsidP="00400416">
                  <w:pPr>
                    <w:spacing w:after="0" w:line="240" w:lineRule="auto"/>
                    <w:jc w:val="both"/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en-US"/>
                    </w:rPr>
                  </w:pPr>
                  <w:bookmarkStart w:id="0" w:name="_Hlk506475041"/>
                  <w:r w:rsidRPr="002E317A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en-US"/>
                    </w:rPr>
                    <w:t>18</w:t>
                  </w:r>
                  <w:r w:rsidR="00E123AE" w:rsidRPr="002E317A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en-US"/>
                    </w:rPr>
                    <w:t xml:space="preserve"> октября</w:t>
                  </w:r>
                  <w:r w:rsidR="00400416" w:rsidRPr="002E317A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en-US"/>
                    </w:rPr>
                    <w:t xml:space="preserve"> 20</w:t>
                  </w:r>
                  <w:r w:rsidR="000C518A" w:rsidRPr="002E317A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en-US"/>
                    </w:rPr>
                    <w:t>2</w:t>
                  </w:r>
                  <w:r w:rsidR="00B6241B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en-US"/>
                    </w:rPr>
                    <w:t>4</w:t>
                  </w:r>
                  <w:r w:rsidR="00400416" w:rsidRPr="002E317A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en-US"/>
                    </w:rPr>
                    <w:t xml:space="preserve"> г. – СЕКЦИОННЫЙ ДЕНЬ</w:t>
                  </w:r>
                </w:p>
                <w:bookmarkEnd w:id="0"/>
                <w:p w14:paraId="114D6516" w14:textId="07361CD1" w:rsidR="006E37D4" w:rsidRPr="002E317A" w:rsidRDefault="006E37D4" w:rsidP="0085466D">
                  <w:pPr>
                    <w:pStyle w:val="af1"/>
                    <w:tabs>
                      <w:tab w:val="left" w:pos="1920"/>
                    </w:tabs>
                    <w:spacing w:after="0" w:line="240" w:lineRule="auto"/>
                    <w:jc w:val="both"/>
                  </w:pPr>
                </w:p>
              </w:tc>
            </w:tr>
            <w:tr w:rsidR="00180D6A" w14:paraId="3A6054AA" w14:textId="77777777" w:rsidTr="001A3239">
              <w:trPr>
                <w:trHeight w:hRule="exact" w:val="7645"/>
              </w:trPr>
              <w:tc>
                <w:tcPr>
                  <w:tcW w:w="7200" w:type="dxa"/>
                </w:tcPr>
                <w:p w14:paraId="67DDD212" w14:textId="7DBF9601" w:rsidR="00180D6A" w:rsidRPr="002E317A" w:rsidRDefault="00E924AA">
                  <w:pPr>
                    <w:pStyle w:val="a5"/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2E317A">
                    <w:rPr>
                      <w:b/>
                      <w:color w:val="C00000"/>
                      <w:sz w:val="24"/>
                      <w:szCs w:val="24"/>
                    </w:rPr>
                    <w:t>ГРЕБЕНЮКУ АЛЕКСАНДРУ АЛЕКСАНДРОВИЧУ</w:t>
                  </w:r>
                </w:p>
                <w:p w14:paraId="43D0DA93" w14:textId="77777777" w:rsidR="00337B9F" w:rsidRPr="002E317A" w:rsidRDefault="00337B9F">
                  <w:pPr>
                    <w:pStyle w:val="a6"/>
                    <w:spacing w:line="192" w:lineRule="auto"/>
                    <w:rPr>
                      <w:sz w:val="24"/>
                      <w:szCs w:val="24"/>
                    </w:rPr>
                  </w:pPr>
                </w:p>
                <w:p w14:paraId="3E5E11AB" w14:textId="60206C11" w:rsidR="00180D6A" w:rsidRPr="002E317A" w:rsidRDefault="00337B9F" w:rsidP="007805CE">
                  <w:pPr>
                    <w:spacing w:line="264" w:lineRule="auto"/>
                    <w:rPr>
                      <w:sz w:val="22"/>
                      <w:szCs w:val="22"/>
                    </w:rPr>
                  </w:pPr>
                  <w:r w:rsidRPr="002E317A">
                    <w:rPr>
                      <w:sz w:val="22"/>
                      <w:szCs w:val="22"/>
                    </w:rPr>
                    <w:t>Уважаем</w:t>
                  </w:r>
                  <w:r w:rsidR="00C07AFE" w:rsidRPr="002E317A">
                    <w:rPr>
                      <w:sz w:val="22"/>
                      <w:szCs w:val="22"/>
                    </w:rPr>
                    <w:t>ый</w:t>
                  </w:r>
                  <w:r w:rsidR="00D55917" w:rsidRPr="002E317A">
                    <w:rPr>
                      <w:sz w:val="22"/>
                      <w:szCs w:val="22"/>
                    </w:rPr>
                    <w:t xml:space="preserve"> </w:t>
                  </w:r>
                  <w:r w:rsidR="00E924AA" w:rsidRPr="002E317A">
                    <w:rPr>
                      <w:sz w:val="22"/>
                      <w:szCs w:val="22"/>
                    </w:rPr>
                    <w:t>Александр Александрович</w:t>
                  </w:r>
                  <w:r w:rsidR="0066673E" w:rsidRPr="002E317A">
                    <w:rPr>
                      <w:sz w:val="22"/>
                      <w:szCs w:val="22"/>
                    </w:rPr>
                    <w:t>!</w:t>
                  </w:r>
                </w:p>
                <w:p w14:paraId="39D8A5E9" w14:textId="4EA0C15F" w:rsidR="00337B9F" w:rsidRPr="002E317A" w:rsidRDefault="006E37D4" w:rsidP="001A3239">
                  <w:pPr>
                    <w:tabs>
                      <w:tab w:val="left" w:pos="192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2E317A">
                    <w:rPr>
                      <w:sz w:val="22"/>
                      <w:szCs w:val="22"/>
                    </w:rPr>
                    <w:t>П</w:t>
                  </w:r>
                  <w:r w:rsidR="00337B9F" w:rsidRPr="002E317A">
                    <w:rPr>
                      <w:sz w:val="22"/>
                      <w:szCs w:val="22"/>
                    </w:rPr>
                    <w:t>риглашаем Вас принять участие</w:t>
                  </w:r>
                  <w:r w:rsidR="00F8432B">
                    <w:rPr>
                      <w:sz w:val="22"/>
                      <w:szCs w:val="22"/>
                    </w:rPr>
                    <w:t xml:space="preserve"> </w:t>
                  </w:r>
                  <w:bookmarkStart w:id="1" w:name="_GoBack"/>
                  <w:bookmarkEnd w:id="1"/>
                  <w:r w:rsidR="00F8432B">
                    <w:rPr>
                      <w:sz w:val="22"/>
                      <w:szCs w:val="22"/>
                    </w:rPr>
                    <w:t xml:space="preserve">17 октября </w:t>
                  </w:r>
                  <w:r w:rsidR="00337B9F" w:rsidRPr="002E317A">
                    <w:rPr>
                      <w:sz w:val="22"/>
                      <w:szCs w:val="22"/>
                    </w:rPr>
                    <w:t xml:space="preserve">в </w:t>
                  </w:r>
                  <w:r w:rsidR="002E317A" w:rsidRPr="002E317A">
                    <w:rPr>
                      <w:sz w:val="22"/>
                      <w:szCs w:val="22"/>
                    </w:rPr>
                    <w:t xml:space="preserve">пленарном заседании </w:t>
                  </w:r>
                  <w:r w:rsidR="00D55917" w:rsidRPr="002E317A">
                    <w:rPr>
                      <w:sz w:val="22"/>
                      <w:szCs w:val="22"/>
                      <w:lang w:val="en-US"/>
                    </w:rPr>
                    <w:t>VII</w:t>
                  </w:r>
                  <w:r w:rsidR="00426050" w:rsidRPr="002E317A">
                    <w:rPr>
                      <w:sz w:val="22"/>
                      <w:szCs w:val="22"/>
                      <w:lang w:val="en-US"/>
                    </w:rPr>
                    <w:t>I</w:t>
                  </w:r>
                  <w:r w:rsidR="00D55917" w:rsidRPr="002E317A">
                    <w:rPr>
                      <w:sz w:val="22"/>
                      <w:szCs w:val="22"/>
                    </w:rPr>
                    <w:t xml:space="preserve"> Всероссийской научной заочной конференции с международным участием «Россия-Восток-Запад: актуальные вопросы социологии, политологии и международных отношений</w:t>
                  </w:r>
                  <w:r w:rsidR="002E0246" w:rsidRPr="002E317A">
                    <w:rPr>
                      <w:sz w:val="22"/>
                      <w:szCs w:val="22"/>
                    </w:rPr>
                    <w:t>»</w:t>
                  </w:r>
                  <w:r w:rsidR="00E0558B">
                    <w:rPr>
                      <w:sz w:val="22"/>
                      <w:szCs w:val="22"/>
                    </w:rPr>
                    <w:t xml:space="preserve"> с докладом </w:t>
                  </w:r>
                  <w:r w:rsidR="00E0558B" w:rsidRPr="00E0558B">
                    <w:rPr>
                      <w:sz w:val="22"/>
                      <w:szCs w:val="22"/>
                    </w:rPr>
                    <w:t>«Образ Китая в сознании российской молодежи»</w:t>
                  </w:r>
                  <w:r w:rsidR="00D55917" w:rsidRPr="002E317A">
                    <w:rPr>
                      <w:sz w:val="22"/>
                      <w:szCs w:val="22"/>
                    </w:rPr>
                    <w:t>.</w:t>
                  </w:r>
                  <w:r w:rsidR="005E5B11" w:rsidRPr="002E317A">
                    <w:rPr>
                      <w:sz w:val="22"/>
                      <w:szCs w:val="22"/>
                    </w:rPr>
                    <w:t xml:space="preserve"> Анонс программы конференции можно посмотреть на сайте </w:t>
                  </w:r>
                  <w:proofErr w:type="spellStart"/>
                  <w:r w:rsidR="005E5B11" w:rsidRPr="002E317A">
                    <w:rPr>
                      <w:sz w:val="22"/>
                      <w:szCs w:val="22"/>
                    </w:rPr>
                    <w:t>УдГУ</w:t>
                  </w:r>
                  <w:proofErr w:type="spellEnd"/>
                  <w:r w:rsidR="00500AB9" w:rsidRPr="002E317A">
                    <w:rPr>
                      <w:sz w:val="22"/>
                      <w:szCs w:val="22"/>
                    </w:rPr>
                    <w:t xml:space="preserve"> </w:t>
                  </w:r>
                  <w:r w:rsidR="00D55917" w:rsidRPr="002E317A">
                    <w:rPr>
                      <w:sz w:val="22"/>
                      <w:szCs w:val="22"/>
                    </w:rPr>
                    <w:t xml:space="preserve"> </w:t>
                  </w:r>
                  <w:hyperlink r:id="rId8" w:history="1">
                    <w:r w:rsidR="00426050" w:rsidRPr="002E317A">
                      <w:rPr>
                        <w:rStyle w:val="af0"/>
                      </w:rPr>
                      <w:t>https://conf.udsu.ru/files/assets/000475-document.pdf</w:t>
                    </w:r>
                  </w:hyperlink>
                  <w:r w:rsidR="00E0558B">
                    <w:t>.</w:t>
                  </w:r>
                  <w:r w:rsidR="00426050" w:rsidRPr="002E317A">
                    <w:t xml:space="preserve"> </w:t>
                  </w:r>
                </w:p>
                <w:p w14:paraId="43DF69B9" w14:textId="77777777" w:rsidR="001A3239" w:rsidRPr="002E317A" w:rsidRDefault="001A3239" w:rsidP="001A3239">
                  <w:pPr>
                    <w:spacing w:after="0" w:line="240" w:lineRule="auto"/>
                    <w:jc w:val="both"/>
                    <w:rPr>
                      <w:sz w:val="22"/>
                      <w:szCs w:val="22"/>
                    </w:rPr>
                  </w:pPr>
                </w:p>
                <w:p w14:paraId="306E4B91" w14:textId="6332FAEE" w:rsidR="005E5B11" w:rsidRPr="002E317A" w:rsidRDefault="00500AB9" w:rsidP="001A09E2">
                  <w:pPr>
                    <w:rPr>
                      <w:sz w:val="22"/>
                      <w:szCs w:val="22"/>
                    </w:rPr>
                  </w:pPr>
                  <w:r w:rsidRPr="002E317A">
                    <w:rPr>
                      <w:sz w:val="22"/>
                      <w:szCs w:val="22"/>
                    </w:rPr>
                    <w:t xml:space="preserve">Ждем Вашего участия, а также Ваших преподавателей и студентов на конференции </w:t>
                  </w:r>
                  <w:r w:rsidR="00426050" w:rsidRPr="002E317A">
                    <w:rPr>
                      <w:sz w:val="22"/>
                      <w:szCs w:val="22"/>
                    </w:rPr>
                    <w:t>17-18</w:t>
                  </w:r>
                  <w:r w:rsidRPr="002E317A">
                    <w:rPr>
                      <w:sz w:val="22"/>
                      <w:szCs w:val="22"/>
                    </w:rPr>
                    <w:t xml:space="preserve"> октября 202</w:t>
                  </w:r>
                  <w:r w:rsidR="00426050" w:rsidRPr="002E317A">
                    <w:rPr>
                      <w:sz w:val="22"/>
                      <w:szCs w:val="22"/>
                    </w:rPr>
                    <w:t>4</w:t>
                  </w:r>
                  <w:r w:rsidRPr="002E317A">
                    <w:rPr>
                      <w:sz w:val="22"/>
                      <w:szCs w:val="22"/>
                    </w:rPr>
                    <w:t xml:space="preserve"> г.</w:t>
                  </w:r>
                </w:p>
                <w:p w14:paraId="5A96C355" w14:textId="77777777" w:rsidR="00500AB9" w:rsidRPr="002E317A" w:rsidRDefault="00500AB9" w:rsidP="00500AB9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2E317A">
                    <w:rPr>
                      <w:sz w:val="22"/>
                      <w:szCs w:val="22"/>
                    </w:rPr>
                    <w:t>С уважением,</w:t>
                  </w:r>
                </w:p>
                <w:p w14:paraId="64D07A4E" w14:textId="2C1DDAB6" w:rsidR="00500AB9" w:rsidRPr="002E317A" w:rsidRDefault="002E0246" w:rsidP="00500AB9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2E317A">
                    <w:rPr>
                      <w:sz w:val="22"/>
                      <w:szCs w:val="22"/>
                    </w:rPr>
                    <w:t>о</w:t>
                  </w:r>
                  <w:r w:rsidR="00500AB9" w:rsidRPr="002E317A">
                    <w:rPr>
                      <w:sz w:val="22"/>
                      <w:szCs w:val="22"/>
                    </w:rPr>
                    <w:t>ргкомитет.</w:t>
                  </w:r>
                </w:p>
                <w:p w14:paraId="1255D05F" w14:textId="3C758DD5" w:rsidR="005E5B11" w:rsidRPr="002E317A" w:rsidRDefault="004127B9" w:rsidP="00500AB9">
                  <w:pPr>
                    <w:rPr>
                      <w:sz w:val="22"/>
                      <w:szCs w:val="22"/>
                    </w:rPr>
                  </w:pPr>
                  <w:r w:rsidRPr="002E317A">
                    <w:rPr>
                      <w:sz w:val="18"/>
                      <w:szCs w:val="18"/>
                    </w:rPr>
                    <w:t xml:space="preserve">1.10.2024                                                </w:t>
                  </w:r>
                  <w:r w:rsidRPr="002E317A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04CEF920" wp14:editId="671D5E47">
                        <wp:extent cx="1353312" cy="1266444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# Востр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3312" cy="1266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44EB41B" w14:textId="77777777" w:rsidR="001A09E2" w:rsidRPr="002E317A" w:rsidRDefault="001A09E2" w:rsidP="00337B9F">
                  <w:pPr>
                    <w:spacing w:line="264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0D6A" w14:paraId="46CE885A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1C9CCF6F" w14:textId="5ED5AE90" w:rsidR="00180D6A" w:rsidRPr="002E317A" w:rsidRDefault="00180D6A"/>
              </w:tc>
            </w:tr>
          </w:tbl>
          <w:p w14:paraId="7C51B2EB" w14:textId="77777777" w:rsidR="00180D6A" w:rsidRDefault="00180D6A"/>
        </w:tc>
        <w:tc>
          <w:tcPr>
            <w:tcW w:w="30" w:type="dxa"/>
          </w:tcPr>
          <w:p w14:paraId="6549D37C" w14:textId="77777777" w:rsidR="00180D6A" w:rsidRDefault="00180D6A"/>
        </w:tc>
        <w:tc>
          <w:tcPr>
            <w:tcW w:w="3570" w:type="dxa"/>
          </w:tcPr>
          <w:tbl>
            <w:tblPr>
              <w:tblW w:w="3794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</w:tblPr>
            <w:tblGrid>
              <w:gridCol w:w="3794"/>
            </w:tblGrid>
            <w:tr w:rsidR="00180D6A" w14:paraId="27E60ADD" w14:textId="77777777" w:rsidTr="00FA0479">
              <w:trPr>
                <w:trHeight w:hRule="exact" w:val="10064"/>
              </w:trPr>
              <w:tc>
                <w:tcPr>
                  <w:tcW w:w="3794" w:type="dxa"/>
                  <w:shd w:val="clear" w:color="auto" w:fill="00A59B" w:themeFill="accent2"/>
                  <w:vAlign w:val="center"/>
                </w:tcPr>
                <w:p w14:paraId="4EBD1BD3" w14:textId="2265EC71" w:rsidR="00447545" w:rsidRPr="00426050" w:rsidRDefault="00447545" w:rsidP="004475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</w:pPr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 xml:space="preserve">Требования к публикациям </w:t>
                  </w:r>
                </w:p>
                <w:p w14:paraId="3B2C7874" w14:textId="381402E6" w:rsidR="00426050" w:rsidRPr="00426050" w:rsidRDefault="00426050" w:rsidP="004475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</w:pPr>
                  <w:hyperlink r:id="rId10" w:history="1">
                    <w:r w:rsidRPr="00426050">
                      <w:rPr>
                        <w:rStyle w:val="af0"/>
                        <w:rFonts w:ascii="Times New Roman" w:hAnsi="Times New Roman" w:cs="Times New Roman"/>
                        <w:sz w:val="16"/>
                        <w:szCs w:val="16"/>
                        <w:highlight w:val="lightGray"/>
                      </w:rPr>
                      <w:t>http://journals.udsu.ru/sociology</w:t>
                    </w:r>
                  </w:hyperlink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 xml:space="preserve">. </w:t>
                  </w:r>
                </w:p>
                <w:p w14:paraId="7511ED4F" w14:textId="77777777" w:rsidR="00FA0479" w:rsidRPr="00426050" w:rsidRDefault="00447545" w:rsidP="004475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</w:pPr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>1.</w:t>
                  </w:r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ab/>
                    <w:t xml:space="preserve">Соответствие тематическим направлениям конференции. </w:t>
                  </w:r>
                </w:p>
                <w:p w14:paraId="298BD26B" w14:textId="66E4DD7D" w:rsidR="00447545" w:rsidRPr="00426050" w:rsidRDefault="00447545" w:rsidP="004475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</w:pPr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>2.</w:t>
                  </w:r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ab/>
                    <w:t>Наличие индекса УДК, аннотация (250 слов) и ключевые слова (до 10) для русскоязычных статей – на русском и английском языке.</w:t>
                  </w:r>
                </w:p>
                <w:p w14:paraId="74142CA2" w14:textId="77777777" w:rsidR="00447545" w:rsidRPr="00426050" w:rsidRDefault="00447545" w:rsidP="004475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</w:pPr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>3.</w:t>
                  </w:r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ab/>
                    <w:t xml:space="preserve">Объем публикаций – 8-16 страниц, документ Word, шрифт </w:t>
                  </w:r>
                  <w:proofErr w:type="spellStart"/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>Times</w:t>
                  </w:r>
                  <w:proofErr w:type="spellEnd"/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 xml:space="preserve"> </w:t>
                  </w:r>
                  <w:proofErr w:type="spellStart"/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>New</w:t>
                  </w:r>
                  <w:proofErr w:type="spellEnd"/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 xml:space="preserve"> </w:t>
                  </w:r>
                  <w:proofErr w:type="spellStart"/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>Roman</w:t>
                  </w:r>
                  <w:proofErr w:type="spellEnd"/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>, кегль 11, интервал – одинарный. Абзацный отступ – 1 см. Размер поля: снизу, слева, справа – 2 см; сверху – 2,5 см. УДК, инициалы и фамилия автора (11-й полужирный курсив), название статьи (11-й полужирный прописной кегль, межстрочный интервал – одинарный) – все через полтора интервала с новой строки без абзацного отступа – выравнивание слева. Ссылки на литературу в тексте – в квадратных скобках [5. С. 15], [7. P. 12-14]. Инициалы авторов в тексте – перед фамилией, в списке литературы – после фамилии). Список литературы на русском и англ. языках – не менее 10 источников.</w:t>
                  </w:r>
                </w:p>
                <w:p w14:paraId="450133EB" w14:textId="2C918D42" w:rsidR="00447545" w:rsidRPr="00426050" w:rsidRDefault="00447545" w:rsidP="004475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</w:pPr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>4.</w:t>
                  </w:r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ab/>
                    <w:t>Рубрицирование текста статьи: Аннотация. Ключевые слова 1. Введение. 2 Теоретические основания. 3. Метод. 4. Результаты. 5. Обсуждение. 6. Выводы. Список литературы (русс., англ.)</w:t>
                  </w:r>
                  <w:r w:rsidR="00FA0479"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>.</w:t>
                  </w:r>
                </w:p>
                <w:p w14:paraId="5A319BF5" w14:textId="77777777" w:rsidR="00447545" w:rsidRPr="00426050" w:rsidRDefault="00447545" w:rsidP="004475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</w:pPr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>5.</w:t>
                  </w:r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ab/>
                    <w:t>Сведения об авторе: Фамилия, имя, отчество. Ученая степень. Место работы (полностью), должность, почтовый адрес организации. Личный адрес электронной почты. Для русскоязычных статей – на русском и английском, для англоязычных – на английском.</w:t>
                  </w:r>
                </w:p>
                <w:p w14:paraId="3C38DAD3" w14:textId="77777777" w:rsidR="00447545" w:rsidRPr="00426050" w:rsidRDefault="00447545" w:rsidP="004475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</w:pPr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>6.</w:t>
                  </w:r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ab/>
                    <w:t>Ограничение для авторов: статьи магистров принимаются только в соавторстве с научными руководителями.</w:t>
                  </w:r>
                </w:p>
                <w:p w14:paraId="1C75A754" w14:textId="31E47C3F" w:rsidR="00426050" w:rsidRDefault="00447545" w:rsidP="004260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</w:pPr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>7.</w:t>
                  </w:r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ab/>
                  </w:r>
                  <w:proofErr w:type="gramStart"/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>В</w:t>
                  </w:r>
                  <w:proofErr w:type="gramEnd"/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 xml:space="preserve"> отдельном файле </w:t>
                  </w:r>
                  <w:r w:rsidRPr="00426050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0"/>
                      <w:szCs w:val="20"/>
                      <w:highlight w:val="lightGray"/>
                    </w:rPr>
                    <w:t>Заявки</w:t>
                  </w:r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 xml:space="preserve"> на участие в одной из трех секций конференции (Социология. 2. Политология, 3. Международные отношения) указать: ФИО (полностью), учен</w:t>
                  </w:r>
                  <w:r w:rsidR="0085466D"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>ую</w:t>
                  </w:r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 xml:space="preserve"> степень, место работы (полностью), должность, название секции, название выступления, почтовый адрес, номер сотового телефон</w:t>
                  </w:r>
                  <w:r w:rsidR="0085466D"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>а</w:t>
                  </w:r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 xml:space="preserve">, адрес электронной </w:t>
                  </w:r>
                  <w:proofErr w:type="gramStart"/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>почты,</w:t>
                  </w:r>
                  <w:r w:rsid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="0085466D"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 xml:space="preserve"> </w:t>
                  </w:r>
                  <w:proofErr w:type="gramEnd"/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 xml:space="preserve">необходимость отправки </w:t>
                  </w:r>
                  <w:r w:rsidR="0085466D"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>сертификата</w:t>
                  </w:r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>.</w:t>
                  </w:r>
                </w:p>
                <w:p w14:paraId="6E1E9FD1" w14:textId="7646FD70" w:rsidR="00180D6A" w:rsidRPr="00426050" w:rsidRDefault="00447545" w:rsidP="004260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</w:pPr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>8.</w:t>
                  </w:r>
                  <w:r w:rsidRPr="00426050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ab/>
                    <w:t>Время выступления на пленарном заседании – до 15 мин; на секциях – 10 мин. Видео-презентации приветствуются.</w:t>
                  </w:r>
                </w:p>
              </w:tc>
            </w:tr>
            <w:tr w:rsidR="00180D6A" w14:paraId="6C0A9581" w14:textId="77777777" w:rsidTr="00FA0479">
              <w:trPr>
                <w:trHeight w:hRule="exact" w:val="133"/>
              </w:trPr>
              <w:tc>
                <w:tcPr>
                  <w:tcW w:w="3794" w:type="dxa"/>
                </w:tcPr>
                <w:p w14:paraId="3F3B9687" w14:textId="77777777" w:rsidR="00180D6A" w:rsidRDefault="00180D6A"/>
              </w:tc>
            </w:tr>
            <w:tr w:rsidR="00180D6A" w14:paraId="6995E2E1" w14:textId="77777777" w:rsidTr="00FA0479">
              <w:trPr>
                <w:trHeight w:hRule="exact" w:val="4817"/>
              </w:trPr>
              <w:tc>
                <w:tcPr>
                  <w:tcW w:w="3794" w:type="dxa"/>
                  <w:shd w:val="clear" w:color="auto" w:fill="E6A024" w:themeFill="accent1"/>
                  <w:vAlign w:val="center"/>
                </w:tcPr>
                <w:p w14:paraId="6D16553F" w14:textId="35D161B1" w:rsidR="00400416" w:rsidRPr="00426050" w:rsidRDefault="00400416" w:rsidP="00FA0479">
                  <w:pPr>
                    <w:spacing w:after="0" w:line="240" w:lineRule="auto"/>
                    <w:jc w:val="both"/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0"/>
                      <w:szCs w:val="20"/>
                      <w:highlight w:val="lightGray"/>
                    </w:rPr>
                  </w:pPr>
                  <w:r w:rsidRPr="00426050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0"/>
                      <w:szCs w:val="20"/>
                      <w:highlight w:val="lightGray"/>
                    </w:rPr>
                    <w:t>Принимаются статьи в электронном виде, оформленные в соответствии с требованиями журнала «Вестник Удмуртского университета. Социология, Политология. Международные отношения», для опубликования в 4 номер</w:t>
                  </w:r>
                  <w:r w:rsidR="00FA0479" w:rsidRPr="00426050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0"/>
                      <w:szCs w:val="20"/>
                      <w:highlight w:val="lightGray"/>
                    </w:rPr>
                    <w:t>е</w:t>
                  </w:r>
                  <w:r w:rsidRPr="00426050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0"/>
                      <w:szCs w:val="20"/>
                      <w:highlight w:val="lightGray"/>
                    </w:rPr>
                    <w:t xml:space="preserve"> 20</w:t>
                  </w:r>
                  <w:r w:rsidR="00FA0479" w:rsidRPr="00426050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0"/>
                      <w:szCs w:val="20"/>
                      <w:highlight w:val="lightGray"/>
                    </w:rPr>
                    <w:t>2</w:t>
                  </w:r>
                  <w:r w:rsidR="0085466D" w:rsidRPr="00426050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0"/>
                      <w:szCs w:val="20"/>
                      <w:highlight w:val="lightGray"/>
                    </w:rPr>
                    <w:t>4</w:t>
                  </w:r>
                  <w:r w:rsidRPr="00426050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0"/>
                      <w:szCs w:val="20"/>
                      <w:highlight w:val="lightGray"/>
                    </w:rPr>
                    <w:t xml:space="preserve"> г. и </w:t>
                  </w:r>
                  <w:r w:rsidR="00E123AE" w:rsidRPr="00426050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0"/>
                      <w:szCs w:val="20"/>
                      <w:highlight w:val="lightGray"/>
                    </w:rPr>
                    <w:t>1, 2</w:t>
                  </w:r>
                  <w:r w:rsidRPr="00426050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0"/>
                      <w:szCs w:val="20"/>
                      <w:highlight w:val="lightGray"/>
                    </w:rPr>
                    <w:t xml:space="preserve"> номерах 20</w:t>
                  </w:r>
                  <w:r w:rsidR="00E123AE" w:rsidRPr="00426050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0"/>
                      <w:szCs w:val="20"/>
                      <w:highlight w:val="lightGray"/>
                    </w:rPr>
                    <w:t>2</w:t>
                  </w:r>
                  <w:r w:rsidR="0085466D" w:rsidRPr="00426050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0"/>
                      <w:szCs w:val="20"/>
                      <w:highlight w:val="lightGray"/>
                    </w:rPr>
                    <w:t>5</w:t>
                  </w:r>
                  <w:r w:rsidRPr="00426050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0"/>
                      <w:szCs w:val="20"/>
                      <w:highlight w:val="lightGray"/>
                    </w:rPr>
                    <w:t xml:space="preserve"> г. </w:t>
                  </w:r>
                  <w:r w:rsidR="0085466D" w:rsidRPr="00426050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0"/>
                      <w:szCs w:val="20"/>
                      <w:highlight w:val="lightGray"/>
                    </w:rPr>
                    <w:t>П</w:t>
                  </w:r>
                  <w:r w:rsidRPr="00426050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0"/>
                      <w:szCs w:val="20"/>
                      <w:highlight w:val="lightGray"/>
                    </w:rPr>
                    <w:t>убликаци</w:t>
                  </w:r>
                  <w:r w:rsidR="0085466D" w:rsidRPr="00426050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0"/>
                      <w:szCs w:val="20"/>
                      <w:highlight w:val="lightGray"/>
                    </w:rPr>
                    <w:t xml:space="preserve">я </w:t>
                  </w:r>
                  <w:r w:rsidRPr="00426050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0"/>
                      <w:szCs w:val="20"/>
                      <w:highlight w:val="lightGray"/>
                    </w:rPr>
                    <w:t>материалов на русском, либо английском языке</w:t>
                  </w:r>
                  <w:r w:rsidR="00E123AE" w:rsidRPr="00426050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0"/>
                      <w:szCs w:val="20"/>
                      <w:highlight w:val="lightGray"/>
                    </w:rPr>
                    <w:t xml:space="preserve"> (</w:t>
                  </w:r>
                  <w:r w:rsidR="0085466D" w:rsidRPr="00426050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0"/>
                      <w:szCs w:val="20"/>
                      <w:highlight w:val="lightGray"/>
                    </w:rPr>
                    <w:t xml:space="preserve">ВАК, </w:t>
                  </w:r>
                  <w:r w:rsidR="00E123AE" w:rsidRPr="00426050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0"/>
                      <w:szCs w:val="20"/>
                      <w:highlight w:val="lightGray"/>
                    </w:rPr>
                    <w:t xml:space="preserve">РИНЦ, </w:t>
                  </w:r>
                  <w:r w:rsidR="00E123AE" w:rsidRPr="00426050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0"/>
                      <w:szCs w:val="20"/>
                      <w:highlight w:val="lightGray"/>
                      <w:lang w:val="en-US"/>
                    </w:rPr>
                    <w:t>DOI</w:t>
                  </w:r>
                  <w:r w:rsidR="00E123AE" w:rsidRPr="00426050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0"/>
                      <w:szCs w:val="20"/>
                      <w:highlight w:val="lightGray"/>
                    </w:rPr>
                    <w:t>)</w:t>
                  </w:r>
                  <w:r w:rsidRPr="00426050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0"/>
                      <w:szCs w:val="20"/>
                      <w:highlight w:val="lightGray"/>
                    </w:rPr>
                    <w:t>.</w:t>
                  </w:r>
                </w:p>
                <w:p w14:paraId="0CD13492" w14:textId="77777777" w:rsidR="00400416" w:rsidRPr="00400416" w:rsidRDefault="00400416" w:rsidP="0040041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426050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2"/>
                      <w:szCs w:val="22"/>
                      <w:highlight w:val="lightGray"/>
                    </w:rPr>
                    <w:t>Контактный адрес: natalia@ladyzhets.com.</w:t>
                  </w:r>
                </w:p>
                <w:p w14:paraId="50DA810E" w14:textId="77777777" w:rsidR="00180D6A" w:rsidRDefault="00180D6A">
                  <w:pPr>
                    <w:pStyle w:val="ac"/>
                  </w:pPr>
                </w:p>
              </w:tc>
            </w:tr>
          </w:tbl>
          <w:p w14:paraId="362DC80D" w14:textId="77777777" w:rsidR="00180D6A" w:rsidRDefault="00180D6A"/>
        </w:tc>
      </w:tr>
    </w:tbl>
    <w:p w14:paraId="3A07CD78" w14:textId="6711EFE4" w:rsidR="00D131A0" w:rsidRPr="005E5B11" w:rsidRDefault="00D131A0" w:rsidP="00500AB9">
      <w:pPr>
        <w:pStyle w:val="aa"/>
        <w:rPr>
          <w:sz w:val="20"/>
          <w:szCs w:val="20"/>
        </w:rPr>
      </w:pPr>
    </w:p>
    <w:sectPr w:rsidR="00D131A0" w:rsidRPr="005E5B11" w:rsidSect="0018738C">
      <w:pgSz w:w="11907" w:h="16839" w:code="9"/>
      <w:pgMar w:top="720" w:right="720" w:bottom="35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E14AF"/>
    <w:multiLevelType w:val="hybridMultilevel"/>
    <w:tmpl w:val="867CECB6"/>
    <w:lvl w:ilvl="0" w:tplc="8FD2F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41F61"/>
    <w:multiLevelType w:val="hybridMultilevel"/>
    <w:tmpl w:val="F040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4E"/>
    <w:rsid w:val="000C518A"/>
    <w:rsid w:val="00180D6A"/>
    <w:rsid w:val="0018738C"/>
    <w:rsid w:val="001A09E2"/>
    <w:rsid w:val="001A3239"/>
    <w:rsid w:val="001B2E4E"/>
    <w:rsid w:val="00201EF1"/>
    <w:rsid w:val="00225CC2"/>
    <w:rsid w:val="00233B77"/>
    <w:rsid w:val="00281BB6"/>
    <w:rsid w:val="002E0246"/>
    <w:rsid w:val="002E317A"/>
    <w:rsid w:val="00337B9F"/>
    <w:rsid w:val="003B25BC"/>
    <w:rsid w:val="00400416"/>
    <w:rsid w:val="004127B9"/>
    <w:rsid w:val="00426050"/>
    <w:rsid w:val="00447545"/>
    <w:rsid w:val="00500AB9"/>
    <w:rsid w:val="00524677"/>
    <w:rsid w:val="005E5B11"/>
    <w:rsid w:val="006323B6"/>
    <w:rsid w:val="00652A0B"/>
    <w:rsid w:val="0066673E"/>
    <w:rsid w:val="006E37D4"/>
    <w:rsid w:val="006E5BC0"/>
    <w:rsid w:val="00716E44"/>
    <w:rsid w:val="00761B44"/>
    <w:rsid w:val="007805CE"/>
    <w:rsid w:val="007F6E5D"/>
    <w:rsid w:val="0082313C"/>
    <w:rsid w:val="0085466D"/>
    <w:rsid w:val="00971606"/>
    <w:rsid w:val="009E6E85"/>
    <w:rsid w:val="00A33754"/>
    <w:rsid w:val="00A56C09"/>
    <w:rsid w:val="00B6241B"/>
    <w:rsid w:val="00C07AFE"/>
    <w:rsid w:val="00CA061E"/>
    <w:rsid w:val="00D131A0"/>
    <w:rsid w:val="00D55917"/>
    <w:rsid w:val="00D678EE"/>
    <w:rsid w:val="00E0558B"/>
    <w:rsid w:val="00E123AE"/>
    <w:rsid w:val="00E12545"/>
    <w:rsid w:val="00E924AA"/>
    <w:rsid w:val="00F8432B"/>
    <w:rsid w:val="00FA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31060"/>
  <w15:docId w15:val="{0C9F6718-CC86-430D-BFBF-C243CE22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ru-RU" w:eastAsia="ru-RU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7D4"/>
  </w:style>
  <w:style w:type="paragraph" w:styleId="1">
    <w:name w:val="heading 1"/>
    <w:basedOn w:val="a"/>
    <w:next w:val="a"/>
    <w:link w:val="10"/>
    <w:uiPriority w:val="3"/>
    <w:qFormat/>
    <w:rsid w:val="00524677"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0"/>
    <w:link w:val="20"/>
    <w:uiPriority w:val="3"/>
    <w:unhideWhenUsed/>
    <w:qFormat/>
    <w:rsid w:val="00524677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3">
    <w:name w:val="heading 3"/>
    <w:basedOn w:val="a"/>
    <w:next w:val="a"/>
    <w:link w:val="30"/>
    <w:uiPriority w:val="4"/>
    <w:unhideWhenUsed/>
    <w:qFormat/>
    <w:rsid w:val="00524677"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246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2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6"/>
    <w:link w:val="a7"/>
    <w:uiPriority w:val="2"/>
    <w:qFormat/>
    <w:rsid w:val="00524677"/>
    <w:pPr>
      <w:numPr>
        <w:ilvl w:val="1"/>
      </w:numPr>
      <w:spacing w:before="440"/>
    </w:pPr>
    <w:rPr>
      <w:color w:val="E6A024" w:themeColor="accent1"/>
    </w:rPr>
  </w:style>
  <w:style w:type="character" w:customStyle="1" w:styleId="a7">
    <w:name w:val="Подзаголовок Знак"/>
    <w:basedOn w:val="a1"/>
    <w:link w:val="a5"/>
    <w:uiPriority w:val="2"/>
    <w:rsid w:val="00524677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a6">
    <w:name w:val="Title"/>
    <w:basedOn w:val="a"/>
    <w:next w:val="a"/>
    <w:link w:val="a8"/>
    <w:uiPriority w:val="1"/>
    <w:qFormat/>
    <w:rsid w:val="00524677"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a8">
    <w:name w:val="Заголовок Знак"/>
    <w:basedOn w:val="a1"/>
    <w:link w:val="a6"/>
    <w:uiPriority w:val="1"/>
    <w:rsid w:val="00524677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10">
    <w:name w:val="Заголовок 1 Знак"/>
    <w:basedOn w:val="a1"/>
    <w:link w:val="1"/>
    <w:uiPriority w:val="3"/>
    <w:rsid w:val="00524677"/>
    <w:rPr>
      <w:b/>
      <w:bCs/>
      <w:sz w:val="30"/>
      <w:szCs w:val="30"/>
    </w:rPr>
  </w:style>
  <w:style w:type="character" w:styleId="a9">
    <w:name w:val="Placeholder Text"/>
    <w:basedOn w:val="a1"/>
    <w:uiPriority w:val="99"/>
    <w:semiHidden/>
    <w:rsid w:val="00524677"/>
    <w:rPr>
      <w:color w:val="808080"/>
    </w:rPr>
  </w:style>
  <w:style w:type="paragraph" w:styleId="aa">
    <w:name w:val="No Spacing"/>
    <w:uiPriority w:val="19"/>
    <w:qFormat/>
    <w:rsid w:val="00524677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3"/>
    <w:rsid w:val="00524677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a0">
    <w:name w:val="Строка"/>
    <w:basedOn w:val="a"/>
    <w:next w:val="2"/>
    <w:uiPriority w:val="3"/>
    <w:qFormat/>
    <w:rsid w:val="00524677"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Заголовок 3 Знак"/>
    <w:basedOn w:val="a1"/>
    <w:link w:val="3"/>
    <w:uiPriority w:val="4"/>
    <w:rsid w:val="00524677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ab">
    <w:name w:val="Контактные данные"/>
    <w:basedOn w:val="a"/>
    <w:uiPriority w:val="5"/>
    <w:qFormat/>
    <w:rsid w:val="00524677"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ac">
    <w:name w:val="Date"/>
    <w:basedOn w:val="a"/>
    <w:link w:val="ad"/>
    <w:uiPriority w:val="5"/>
    <w:unhideWhenUsed/>
    <w:qFormat/>
    <w:rsid w:val="00524677"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ad">
    <w:name w:val="Дата Знак"/>
    <w:basedOn w:val="a1"/>
    <w:link w:val="ac"/>
    <w:uiPriority w:val="5"/>
    <w:rsid w:val="00524677"/>
    <w:rPr>
      <w:color w:val="FFFFFF" w:themeColor="background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24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52467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1"/>
    <w:link w:val="4"/>
    <w:uiPriority w:val="99"/>
    <w:semiHidden/>
    <w:rsid w:val="00524677"/>
    <w:rPr>
      <w:rFonts w:asciiTheme="majorHAnsi" w:eastAsiaTheme="majorEastAsia" w:hAnsiTheme="majorHAnsi" w:cstheme="majorBidi"/>
      <w:color w:val="E6A024" w:themeColor="accent1"/>
    </w:rPr>
  </w:style>
  <w:style w:type="character" w:styleId="af0">
    <w:name w:val="Hyperlink"/>
    <w:basedOn w:val="a1"/>
    <w:uiPriority w:val="99"/>
    <w:unhideWhenUsed/>
    <w:rsid w:val="005E5B11"/>
    <w:rPr>
      <w:color w:val="3CB3CD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E5B11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6E3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.udsu.ru/files/assets/000475-document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journals.udsu.ru/sociolog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s07_000\AppData\Roaming\Microsoft\Templates\&#1051;&#1080;&#1089;&#1090;&#1086;&#1074;&#1082;&#1072;%20&#1089;&#1077;&#1079;&#1086;&#1085;&#1085;&#1086;&#1075;&#1086;%20&#1089;&#1086;&#1073;&#1099;&#1090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Листовка сезонного события</Template>
  <TotalTime>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Ladyzhets</dc:creator>
  <cp:keywords/>
  <cp:lastModifiedBy>Natalya Ladyzhets</cp:lastModifiedBy>
  <cp:revision>2</cp:revision>
  <cp:lastPrinted>2012-12-25T21:02:00Z</cp:lastPrinted>
  <dcterms:created xsi:type="dcterms:W3CDTF">2024-10-01T08:20:00Z</dcterms:created>
  <dcterms:modified xsi:type="dcterms:W3CDTF">2024-10-01T08:20:00Z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